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6A" w:rsidRDefault="0016226A">
      <w:pPr>
        <w:pStyle w:val="Ttulo1"/>
        <w:jc w:val="both"/>
        <w:rPr>
          <w:rFonts w:ascii="Century Gothic" w:hAnsi="Century Gothic"/>
        </w:rPr>
      </w:pPr>
    </w:p>
    <w:p w:rsidR="0016226A" w:rsidRDefault="0016226A">
      <w:pPr>
        <w:pStyle w:val="Ttulo1"/>
        <w:ind w:right="-426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INFORMACIÓN BÁSICA DEL CURSO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142"/>
        <w:gridCol w:w="142"/>
        <w:gridCol w:w="425"/>
        <w:gridCol w:w="356"/>
        <w:gridCol w:w="353"/>
        <w:gridCol w:w="142"/>
        <w:gridCol w:w="567"/>
        <w:gridCol w:w="1701"/>
        <w:gridCol w:w="283"/>
        <w:gridCol w:w="709"/>
        <w:gridCol w:w="142"/>
        <w:gridCol w:w="1134"/>
        <w:gridCol w:w="141"/>
        <w:gridCol w:w="1985"/>
        <w:gridCol w:w="214"/>
      </w:tblGrid>
      <w:tr w:rsidR="0016226A">
        <w:trPr>
          <w:cantSplit/>
          <w:jc w:val="center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  <w:szCs w:val="10"/>
              </w:rPr>
            </w:pPr>
          </w:p>
        </w:tc>
      </w:tr>
      <w:tr w:rsidR="0016226A" w:rsidTr="00811328">
        <w:trPr>
          <w:cantSplit/>
          <w:jc w:val="center"/>
        </w:trPr>
        <w:tc>
          <w:tcPr>
            <w:tcW w:w="2836" w:type="dxa"/>
            <w:gridSpan w:val="6"/>
            <w:tcBorders>
              <w:left w:val="single" w:sz="12" w:space="0" w:color="auto"/>
            </w:tcBorders>
            <w:vAlign w:val="bottom"/>
          </w:tcPr>
          <w:p w:rsidR="0016226A" w:rsidRDefault="0016226A" w:rsidP="008113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Federación </w:t>
            </w:r>
            <w:r w:rsidR="00811328">
              <w:rPr>
                <w:rFonts w:ascii="Century Gothic" w:hAnsi="Century Gothic"/>
                <w:b/>
              </w:rPr>
              <w:t>Autonómica</w:t>
            </w:r>
            <w:r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7157" w:type="dxa"/>
            <w:gridSpan w:val="10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  <w:szCs w:val="24"/>
              </w:rPr>
            </w:pPr>
          </w:p>
        </w:tc>
      </w:tr>
      <w:tr w:rsidR="0016226A">
        <w:trPr>
          <w:cantSplit/>
          <w:jc w:val="center"/>
        </w:trPr>
        <w:tc>
          <w:tcPr>
            <w:tcW w:w="1913" w:type="dxa"/>
            <w:gridSpan w:val="3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1771" w:type="dxa"/>
            <w:gridSpan w:val="2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Nivel del curso:</w:t>
            </w:r>
          </w:p>
        </w:tc>
        <w:tc>
          <w:tcPr>
            <w:tcW w:w="709" w:type="dxa"/>
            <w:gridSpan w:val="3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16226A" w:rsidRDefault="00162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inicio: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16226A" w:rsidRDefault="00162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finalización: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2480" w:type="dxa"/>
            <w:gridSpan w:val="5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3119" w:type="dxa"/>
            <w:gridSpan w:val="5"/>
            <w:tcBorders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2480" w:type="dxa"/>
            <w:gridSpan w:val="5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Alumnos/as previstos:  </w:t>
            </w:r>
          </w:p>
        </w:tc>
        <w:tc>
          <w:tcPr>
            <w:tcW w:w="3119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        </w:t>
            </w:r>
            <w:proofErr w:type="spellStart"/>
            <w:r>
              <w:rPr>
                <w:rFonts w:ascii="Century Gothic" w:hAnsi="Century Gothic"/>
                <w:bCs/>
              </w:rPr>
              <w:t>Masc</w:t>
            </w:r>
            <w:proofErr w:type="spellEnd"/>
            <w:r>
              <w:rPr>
                <w:rFonts w:ascii="Century Gothic" w:hAnsi="Century Gothic"/>
                <w:bCs/>
              </w:rPr>
              <w:t xml:space="preserve">:              </w:t>
            </w:r>
            <w:proofErr w:type="spellStart"/>
            <w:r>
              <w:rPr>
                <w:rFonts w:ascii="Century Gothic" w:hAnsi="Century Gothic"/>
                <w:bCs/>
              </w:rPr>
              <w:t>Fem</w:t>
            </w:r>
            <w:proofErr w:type="spellEnd"/>
            <w:r>
              <w:rPr>
                <w:rFonts w:ascii="Century Gothic" w:hAnsi="Century Gothic"/>
                <w:bCs/>
              </w:rPr>
              <w:t xml:space="preserve">:   </w:t>
            </w:r>
          </w:p>
        </w:tc>
        <w:tc>
          <w:tcPr>
            <w:tcW w:w="2268" w:type="dxa"/>
            <w:gridSpan w:val="4"/>
            <w:vAlign w:val="bottom"/>
          </w:tcPr>
          <w:p w:rsidR="0016226A" w:rsidRDefault="00162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Precio de inscripción: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1346" w:type="dxa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4253" w:type="dxa"/>
            <w:gridSpan w:val="9"/>
            <w:tcBorders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992" w:type="dxa"/>
            <w:gridSpan w:val="2"/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1346" w:type="dxa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Localidad:</w:t>
            </w:r>
          </w:p>
        </w:tc>
        <w:tc>
          <w:tcPr>
            <w:tcW w:w="4253" w:type="dxa"/>
            <w:gridSpan w:val="9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16226A" w:rsidRDefault="00162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Provincia: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3189" w:type="dxa"/>
            <w:gridSpan w:val="7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804" w:type="dxa"/>
            <w:gridSpan w:val="9"/>
            <w:tcBorders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3331" w:type="dxa"/>
            <w:gridSpan w:val="8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Instalaciones clases teóricas:</w:t>
            </w:r>
          </w:p>
        </w:tc>
        <w:tc>
          <w:tcPr>
            <w:tcW w:w="6662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3189" w:type="dxa"/>
            <w:gridSpan w:val="7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6804" w:type="dxa"/>
            <w:gridSpan w:val="9"/>
            <w:tcBorders>
              <w:top w:val="single" w:sz="6" w:space="0" w:color="auto"/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3331" w:type="dxa"/>
            <w:gridSpan w:val="8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Instalaciones clases prácticas:</w:t>
            </w:r>
          </w:p>
        </w:tc>
        <w:tc>
          <w:tcPr>
            <w:tcW w:w="6662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2055" w:type="dxa"/>
            <w:gridSpan w:val="4"/>
            <w:tcBorders>
              <w:lef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7938" w:type="dxa"/>
            <w:gridSpan w:val="12"/>
            <w:tcBorders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2055" w:type="dxa"/>
            <w:gridSpan w:val="4"/>
            <w:tcBorders>
              <w:left w:val="single" w:sz="12" w:space="0" w:color="auto"/>
              <w:bottom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Director del curso:</w:t>
            </w:r>
          </w:p>
        </w:tc>
        <w:tc>
          <w:tcPr>
            <w:tcW w:w="7938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16226A" w:rsidRDefault="0016226A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</w:tr>
      <w:tr w:rsidR="0016226A">
        <w:trPr>
          <w:cantSplit/>
          <w:jc w:val="center"/>
        </w:trPr>
        <w:tc>
          <w:tcPr>
            <w:tcW w:w="318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b/>
                <w:bCs/>
                <w:szCs w:val="10"/>
              </w:rPr>
            </w:pPr>
            <w:r>
              <w:rPr>
                <w:rFonts w:ascii="Century Gothic" w:hAnsi="Century Gothic"/>
                <w:b/>
                <w:bCs/>
                <w:szCs w:val="10"/>
              </w:rPr>
              <w:t xml:space="preserve">  Nivel y fecha del último curso</w:t>
            </w:r>
          </w:p>
          <w:p w:rsidR="0016226A" w:rsidRDefault="0016226A">
            <w:pPr>
              <w:rPr>
                <w:rFonts w:ascii="Century Gothic" w:hAnsi="Century Gothic"/>
                <w:b/>
                <w:bCs/>
                <w:szCs w:val="10"/>
              </w:rPr>
            </w:pPr>
            <w:r>
              <w:rPr>
                <w:rFonts w:ascii="Century Gothic" w:hAnsi="Century Gothic"/>
                <w:b/>
                <w:bCs/>
                <w:szCs w:val="10"/>
              </w:rPr>
              <w:t xml:space="preserve">  realizado en esa federación: 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szCs w:val="1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szCs w:val="10"/>
              </w:rPr>
            </w:pPr>
          </w:p>
        </w:tc>
      </w:tr>
      <w:tr w:rsidR="0016226A">
        <w:trPr>
          <w:cantSplit/>
          <w:jc w:val="center"/>
        </w:trPr>
        <w:tc>
          <w:tcPr>
            <w:tcW w:w="10207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226A" w:rsidRDefault="0016226A">
            <w:pPr>
              <w:rPr>
                <w:rFonts w:ascii="Century Gothic" w:hAnsi="Century Gothic"/>
                <w:szCs w:val="10"/>
              </w:rPr>
            </w:pPr>
          </w:p>
        </w:tc>
      </w:tr>
    </w:tbl>
    <w:p w:rsidR="0016226A" w:rsidRDefault="0016226A">
      <w:pPr>
        <w:jc w:val="both"/>
        <w:rPr>
          <w:rFonts w:ascii="Century Gothic" w:hAnsi="Century Gothic"/>
          <w:sz w:val="12"/>
          <w:szCs w:val="12"/>
        </w:rPr>
      </w:pPr>
    </w:p>
    <w:p w:rsidR="0016226A" w:rsidRDefault="0016226A">
      <w:pPr>
        <w:jc w:val="both"/>
        <w:rPr>
          <w:rFonts w:ascii="Century Gothic" w:hAnsi="Century Gothic"/>
          <w:b/>
        </w:rPr>
      </w:pPr>
    </w:p>
    <w:p w:rsidR="0016226A" w:rsidRDefault="0016226A">
      <w:pPr>
        <w:pStyle w:val="Ttulo3"/>
        <w:ind w:right="-426"/>
        <w:jc w:val="center"/>
      </w:pPr>
      <w:r>
        <w:t>PROFESORADO PREVISTO</w:t>
      </w: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4219"/>
        <w:gridCol w:w="160"/>
        <w:gridCol w:w="2675"/>
        <w:gridCol w:w="160"/>
        <w:gridCol w:w="1825"/>
        <w:gridCol w:w="160"/>
        <w:gridCol w:w="554"/>
        <w:gridCol w:w="227"/>
      </w:tblGrid>
      <w:tr w:rsidR="0016226A">
        <w:trPr>
          <w:cantSplit/>
          <w:jc w:val="center"/>
        </w:trPr>
        <w:tc>
          <w:tcPr>
            <w:tcW w:w="10207" w:type="dxa"/>
            <w:gridSpan w:val="9"/>
            <w:tcBorders>
              <w:top w:val="single" w:sz="12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  <w:tr w:rsidR="0016226A">
        <w:trPr>
          <w:cantSplit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4219" w:type="dxa"/>
            <w:tcBorders>
              <w:bottom w:val="single" w:sz="18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Profesor (Apellidos y nombre)</w:t>
            </w: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675" w:type="dxa"/>
            <w:tcBorders>
              <w:bottom w:val="single" w:sz="18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Titulación</w:t>
            </w: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825" w:type="dxa"/>
            <w:tcBorders>
              <w:bottom w:val="single" w:sz="18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Asignatura</w:t>
            </w: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54" w:type="dxa"/>
            <w:tcBorders>
              <w:bottom w:val="single" w:sz="18" w:space="0" w:color="auto"/>
            </w:tcBorders>
          </w:tcPr>
          <w:p w:rsidR="0016226A" w:rsidRDefault="0016226A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16226A">
        <w:trPr>
          <w:cantSplit/>
          <w:jc w:val="center"/>
        </w:trPr>
        <w:tc>
          <w:tcPr>
            <w:tcW w:w="10207" w:type="dxa"/>
            <w:gridSpan w:val="9"/>
          </w:tcPr>
          <w:p w:rsidR="0016226A" w:rsidRDefault="0016226A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16226A">
        <w:trPr>
          <w:cantSplit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trHeight w:val="397"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trHeight w:val="397"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trHeight w:val="397"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trHeight w:val="397"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trHeight w:val="397"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trHeight w:val="397"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trHeight w:val="397"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trHeight w:val="397"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trHeight w:val="397"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trHeight w:val="397"/>
          <w:jc w:val="center"/>
        </w:trPr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  <w:tr w:rsidR="0016226A">
        <w:trPr>
          <w:cantSplit/>
          <w:jc w:val="center"/>
        </w:trPr>
        <w:tc>
          <w:tcPr>
            <w:tcW w:w="227" w:type="dxa"/>
            <w:tcBorders>
              <w:bottom w:val="single" w:sz="12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top w:val="single" w:sz="6" w:space="0" w:color="auto"/>
              <w:bottom w:val="single" w:sz="12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12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12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  <w:tcBorders>
              <w:bottom w:val="single" w:sz="12" w:space="0" w:color="auto"/>
            </w:tcBorders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16226A" w:rsidRDefault="0016226A">
      <w:pPr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(*) Este informe deberá ser enviado a la RFEVB, </w:t>
      </w:r>
      <w:proofErr w:type="gramStart"/>
      <w:r>
        <w:rPr>
          <w:rFonts w:ascii="Century Gothic" w:hAnsi="Century Gothic"/>
          <w:szCs w:val="24"/>
        </w:rPr>
        <w:t>al</w:t>
      </w:r>
      <w:proofErr w:type="gramEnd"/>
      <w:r>
        <w:rPr>
          <w:rFonts w:ascii="Century Gothic" w:hAnsi="Century Gothic"/>
          <w:szCs w:val="24"/>
        </w:rPr>
        <w:t xml:space="preserve"> menos </w:t>
      </w:r>
      <w:r>
        <w:rPr>
          <w:rFonts w:ascii="Century Gothic" w:hAnsi="Century Gothic"/>
          <w:b/>
          <w:bCs/>
          <w:szCs w:val="24"/>
        </w:rPr>
        <w:t>10 días antes</w:t>
      </w:r>
      <w:r>
        <w:rPr>
          <w:rFonts w:ascii="Century Gothic" w:hAnsi="Century Gothic"/>
          <w:szCs w:val="24"/>
        </w:rPr>
        <w:t xml:space="preserve"> de la realización del curso.</w:t>
      </w:r>
    </w:p>
    <w:p w:rsidR="0016226A" w:rsidRDefault="0016226A">
      <w:pPr>
        <w:jc w:val="both"/>
        <w:rPr>
          <w:rFonts w:ascii="Century Gothic" w:hAnsi="Century Gothic"/>
          <w:szCs w:val="24"/>
        </w:rPr>
      </w:pPr>
    </w:p>
    <w:p w:rsidR="0016226A" w:rsidRDefault="0016226A">
      <w:pPr>
        <w:jc w:val="both"/>
        <w:rPr>
          <w:rFonts w:ascii="Century Gothic" w:hAnsi="Century Gothic"/>
          <w:szCs w:val="24"/>
        </w:rPr>
      </w:pPr>
    </w:p>
    <w:p w:rsidR="0016226A" w:rsidRDefault="0016226A">
      <w:pPr>
        <w:pStyle w:val="Ttulo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En ____________________________, a ____________ </w:t>
      </w:r>
      <w:r w:rsidR="00790AC4">
        <w:rPr>
          <w:rFonts w:ascii="Century Gothic" w:hAnsi="Century Gothic"/>
          <w:sz w:val="20"/>
        </w:rPr>
        <w:t xml:space="preserve">de ______________________ </w:t>
      </w:r>
      <w:proofErr w:type="spellStart"/>
      <w:r w:rsidR="00790AC4">
        <w:rPr>
          <w:rFonts w:ascii="Century Gothic" w:hAnsi="Century Gothic"/>
          <w:sz w:val="20"/>
        </w:rPr>
        <w:t>de</w:t>
      </w:r>
      <w:proofErr w:type="spellEnd"/>
      <w:r w:rsidR="00790AC4">
        <w:rPr>
          <w:rFonts w:ascii="Century Gothic" w:hAnsi="Century Gothic"/>
          <w:sz w:val="20"/>
        </w:rPr>
        <w:t xml:space="preserve"> 20</w:t>
      </w:r>
      <w:r>
        <w:rPr>
          <w:rFonts w:ascii="Century Gothic" w:hAnsi="Century Gothic"/>
          <w:sz w:val="20"/>
        </w:rPr>
        <w:t>___</w:t>
      </w:r>
    </w:p>
    <w:p w:rsidR="0016226A" w:rsidRDefault="0016226A">
      <w:pPr>
        <w:jc w:val="both"/>
        <w:rPr>
          <w:rFonts w:ascii="Century Gothic" w:hAnsi="Century Gothic"/>
          <w:sz w:val="24"/>
          <w:szCs w:val="24"/>
        </w:rPr>
      </w:pPr>
    </w:p>
    <w:p w:rsidR="0016226A" w:rsidRDefault="0016226A">
      <w:pPr>
        <w:jc w:val="both"/>
        <w:rPr>
          <w:rFonts w:ascii="Century Gothic" w:hAnsi="Century Gothic"/>
          <w:sz w:val="24"/>
          <w:szCs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73"/>
        <w:gridCol w:w="4322"/>
      </w:tblGrid>
      <w:tr w:rsidR="0016226A">
        <w:trPr>
          <w:cantSplit/>
        </w:trPr>
        <w:tc>
          <w:tcPr>
            <w:tcW w:w="4181" w:type="dxa"/>
          </w:tcPr>
          <w:p w:rsidR="0016226A" w:rsidRDefault="001622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Vº Bº</w:t>
            </w:r>
          </w:p>
          <w:p w:rsidR="0016226A" w:rsidRDefault="001622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PRESIDENTE FED. </w:t>
            </w:r>
            <w:r w:rsidR="00811328">
              <w:rPr>
                <w:rFonts w:ascii="Century Gothic" w:hAnsi="Century Gothic"/>
              </w:rPr>
              <w:t>AUTONÓMICA</w:t>
            </w:r>
          </w:p>
          <w:p w:rsidR="0016226A" w:rsidRDefault="001622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(Firma y sello)</w:t>
            </w:r>
          </w:p>
        </w:tc>
        <w:tc>
          <w:tcPr>
            <w:tcW w:w="1773" w:type="dxa"/>
          </w:tcPr>
          <w:p w:rsidR="0016226A" w:rsidRDefault="0016226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322" w:type="dxa"/>
          </w:tcPr>
          <w:p w:rsidR="0016226A" w:rsidRDefault="0016226A">
            <w:pPr>
              <w:tabs>
                <w:tab w:val="left" w:pos="975"/>
                <w:tab w:val="center" w:pos="2091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>Fdo.</w:t>
            </w:r>
          </w:p>
          <w:p w:rsidR="0016226A" w:rsidRDefault="001622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DIRECTOR DEL COMITÉ </w:t>
            </w:r>
            <w:r w:rsidR="00811328">
              <w:rPr>
                <w:rFonts w:ascii="Century Gothic" w:hAnsi="Century Gothic"/>
              </w:rPr>
              <w:t>AUTONÓMICO</w:t>
            </w:r>
          </w:p>
          <w:p w:rsidR="0016226A" w:rsidRDefault="001622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ENTRENADORES</w:t>
            </w:r>
          </w:p>
        </w:tc>
      </w:tr>
    </w:tbl>
    <w:p w:rsidR="0016226A" w:rsidRDefault="0016226A">
      <w:pPr>
        <w:jc w:val="both"/>
        <w:rPr>
          <w:rFonts w:ascii="Century Gothic" w:hAnsi="Century Gothic"/>
          <w:sz w:val="24"/>
          <w:szCs w:val="24"/>
        </w:rPr>
      </w:pPr>
    </w:p>
    <w:p w:rsidR="0016226A" w:rsidRDefault="0016226A">
      <w:pPr>
        <w:jc w:val="right"/>
        <w:rPr>
          <w:rFonts w:ascii="Century Gothic" w:hAnsi="Century Gothic"/>
          <w:szCs w:val="24"/>
        </w:rPr>
      </w:pPr>
      <w:bookmarkStart w:id="0" w:name="_GoBack"/>
      <w:bookmarkEnd w:id="0"/>
    </w:p>
    <w:sectPr w:rsidR="0016226A" w:rsidSect="007B335B">
      <w:headerReference w:type="default" r:id="rId7"/>
      <w:footerReference w:type="default" r:id="rId8"/>
      <w:pgSz w:w="11907" w:h="16840" w:code="9"/>
      <w:pgMar w:top="1701" w:right="1077" w:bottom="1134" w:left="1134" w:header="397" w:footer="39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04" w:rsidRDefault="008F0404">
      <w:r>
        <w:separator/>
      </w:r>
    </w:p>
  </w:endnote>
  <w:endnote w:type="continuationSeparator" w:id="0">
    <w:p w:rsidR="008F0404" w:rsidRDefault="008F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0B5" w:rsidRDefault="00ED40B5">
    <w:pPr>
      <w:pStyle w:val="Piedepgina"/>
      <w:jc w:val="right"/>
      <w:rPr>
        <w:rFonts w:ascii="Century Gothic" w:hAnsi="Century Gothic"/>
        <w:szCs w:val="24"/>
      </w:rPr>
    </w:pPr>
  </w:p>
  <w:p w:rsidR="0016226A" w:rsidRDefault="00ED40B5" w:rsidP="00ED40B5">
    <w:pPr>
      <w:pStyle w:val="Piedepgina"/>
      <w:ind w:right="-142"/>
      <w:jc w:val="right"/>
    </w:pPr>
    <w:r>
      <w:rPr>
        <w:rFonts w:ascii="Century Gothic" w:hAnsi="Century Gothic"/>
        <w:szCs w:val="24"/>
      </w:rPr>
      <w:t xml:space="preserve">            </w:t>
    </w:r>
    <w:r w:rsidR="0016226A">
      <w:rPr>
        <w:rFonts w:ascii="Century Gothic" w:hAnsi="Century Gothic"/>
        <w:szCs w:val="24"/>
      </w:rPr>
      <w:t>SR. PRESIDENTE DEL COMITE NACIONAL DE ENTRENADORES DE LA RFEVB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04" w:rsidRDefault="008F0404">
      <w:r>
        <w:separator/>
      </w:r>
    </w:p>
  </w:footnote>
  <w:footnote w:type="continuationSeparator" w:id="0">
    <w:p w:rsidR="008F0404" w:rsidRDefault="008F0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1276"/>
      <w:gridCol w:w="6379"/>
      <w:gridCol w:w="1417"/>
    </w:tblGrid>
    <w:tr w:rsidR="00ED40B5" w:rsidTr="000B4BA3">
      <w:trPr>
        <w:cantSplit/>
        <w:trHeight w:val="1119"/>
      </w:trPr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D40B5" w:rsidRDefault="000C0C11" w:rsidP="00451ECC">
          <w:pPr>
            <w:pStyle w:val="Piedepgina"/>
            <w:tabs>
              <w:tab w:val="clear" w:pos="4252"/>
              <w:tab w:val="clear" w:pos="8504"/>
            </w:tabs>
            <w:rPr>
              <w:rFonts w:ascii="Century Gothic" w:hAnsi="Century Gothic"/>
              <w:b/>
              <w:sz w:val="18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27" name="Imagen 27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40B5">
            <w:t xml:space="preserve">  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D40B5" w:rsidRDefault="00ED40B5" w:rsidP="00451ECC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ED40B5" w:rsidRDefault="00ED40B5" w:rsidP="00451ECC">
          <w:pPr>
            <w:jc w:val="center"/>
            <w:rPr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CNE-1</w:t>
          </w:r>
        </w:p>
      </w:tc>
      <w:tc>
        <w:tcPr>
          <w:tcW w:w="63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D40B5" w:rsidRDefault="0025532F" w:rsidP="00451ECC">
          <w:pPr>
            <w:ind w:left="-70" w:right="-70"/>
            <w:jc w:val="center"/>
            <w:rPr>
              <w:rFonts w:ascii="Century Gothic" w:hAnsi="Century Gothic"/>
              <w:sz w:val="32"/>
              <w:szCs w:val="32"/>
            </w:rPr>
          </w:pPr>
          <w:r>
            <w:rPr>
              <w:rFonts w:ascii="Century Gothic" w:hAnsi="Century Gothic"/>
              <w:b/>
              <w:sz w:val="32"/>
              <w:szCs w:val="32"/>
            </w:rPr>
            <w:t>CURSO</w:t>
          </w:r>
          <w:r w:rsidR="0035379A">
            <w:rPr>
              <w:rFonts w:ascii="Century Gothic" w:hAnsi="Century Gothic"/>
              <w:b/>
              <w:sz w:val="32"/>
              <w:szCs w:val="32"/>
            </w:rPr>
            <w:t xml:space="preserve"> DE ENTRENADOR</w:t>
          </w:r>
        </w:p>
        <w:p w:rsidR="00ED40B5" w:rsidRPr="00ED40B5" w:rsidRDefault="00611327" w:rsidP="00451ECC">
          <w:pPr>
            <w:ind w:left="-70" w:right="-70"/>
            <w:jc w:val="center"/>
            <w:rPr>
              <w:rFonts w:ascii="Century Gothic" w:hAnsi="Century Gothic"/>
              <w:sz w:val="32"/>
              <w:szCs w:val="32"/>
            </w:rPr>
          </w:pPr>
          <w:r>
            <w:rPr>
              <w:rFonts w:ascii="Century Gothic" w:hAnsi="Century Gothic"/>
              <w:sz w:val="32"/>
              <w:szCs w:val="32"/>
            </w:rPr>
            <w:t>INFORME PRELIMINAR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D40B5" w:rsidRDefault="00ED40B5" w:rsidP="00451ECC">
          <w:pPr>
            <w:jc w:val="center"/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16226A" w:rsidRDefault="0016226A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2285C"/>
    <w:multiLevelType w:val="hybridMultilevel"/>
    <w:tmpl w:val="F328DF1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C4"/>
    <w:rsid w:val="000B4BA3"/>
    <w:rsid w:val="000C0C11"/>
    <w:rsid w:val="0016226A"/>
    <w:rsid w:val="001C0ECF"/>
    <w:rsid w:val="0025532F"/>
    <w:rsid w:val="0035379A"/>
    <w:rsid w:val="00451ECC"/>
    <w:rsid w:val="00611327"/>
    <w:rsid w:val="00790AC4"/>
    <w:rsid w:val="007B335B"/>
    <w:rsid w:val="007D3440"/>
    <w:rsid w:val="00811328"/>
    <w:rsid w:val="00860628"/>
    <w:rsid w:val="008D58EC"/>
    <w:rsid w:val="008F0404"/>
    <w:rsid w:val="00ED40B5"/>
    <w:rsid w:val="00F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7B50DC0-58DC-4EDA-AD9E-73B55577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A7BE7DA5</Template>
  <TotalTime>1</TotalTime>
  <Pages>1</Pages>
  <Words>92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dc:description/>
  <cp:lastModifiedBy>Lola Duran</cp:lastModifiedBy>
  <cp:revision>3</cp:revision>
  <cp:lastPrinted>2003-05-12T11:34:00Z</cp:lastPrinted>
  <dcterms:created xsi:type="dcterms:W3CDTF">2022-06-08T09:01:00Z</dcterms:created>
  <dcterms:modified xsi:type="dcterms:W3CDTF">2022-06-08T10:25:00Z</dcterms:modified>
</cp:coreProperties>
</file>